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AD7" w:rsidRDefault="002E5AD7"/>
    <w:tbl>
      <w:tblPr>
        <w:tblW w:w="9600" w:type="dxa"/>
        <w:tblInd w:w="108" w:type="dxa"/>
        <w:tblLayout w:type="fixed"/>
        <w:tblLook w:val="00A0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2E5AD7" w:rsidRPr="00E3243F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</w:tcPr>
          <w:p w:rsidR="002E5AD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2E5AD7" w:rsidRPr="00D556BE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natječaj za financiranje programa i projekata udruga iz područja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promicanja ljudskih prava</w:t>
            </w:r>
            <w:r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iz Proračuna Grada Zagreba za 201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7</w:t>
            </w:r>
            <w:r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</w:t>
            </w:r>
          </w:p>
          <w:p w:rsidR="002E5AD7" w:rsidRPr="00A60A49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</w:tcPr>
          <w:p w:rsidR="002E5AD7" w:rsidRDefault="002E5AD7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Program/projekt se procjenjuje prema kriterijima iz točke </w:t>
            </w:r>
            <w:r w:rsidRPr="00F92E21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10.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 Javnog natječaja i to bodovanjem pojedinog kriterija od 0 do najviše 50 bodova.</w:t>
            </w:r>
          </w:p>
          <w:p w:rsidR="002E5AD7" w:rsidRPr="00A60A49" w:rsidRDefault="002E5AD7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2E5AD7" w:rsidRPr="00A60A49" w:rsidRDefault="002E5AD7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grupe pitanja od I. do IV.  je od 0 do 5 bodova;</w:t>
            </w:r>
          </w:p>
          <w:p w:rsidR="002E5AD7" w:rsidRPr="00A60A49" w:rsidRDefault="002E5AD7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2E5AD7" w:rsidRDefault="002E5AD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2E5AD7" w:rsidRPr="00A60A49" w:rsidRDefault="002E5AD7" w:rsidP="00466441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E5AD7" w:rsidRPr="00E3243F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A60A49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2E5AD7" w:rsidRPr="00E3243F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2E5AD7" w:rsidRPr="00E3243F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2E5AD7" w:rsidRPr="00E3243F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b/>
                  <w:bCs/>
                  <w:color w:val="FFFFFF"/>
                  <w:sz w:val="20"/>
                  <w:szCs w:val="20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USPJESI I ISKUSTVO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2E5AD7" w:rsidRPr="00E3243F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b/>
                  <w:bCs/>
                  <w:color w:val="FFFFFF"/>
                  <w:sz w:val="20"/>
                  <w:szCs w:val="20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2E5AD7" w:rsidRPr="00E3243F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C9550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sposobnosti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znanja i vještine voditelja/ice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izvoditelja/ica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F867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ima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financijske resurse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potrebne za provedbu prijavljenog programa/projekta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bonitet/solventnost udruge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2C2097" w:rsidRDefault="002E5AD7" w:rsidP="002C209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9 a) i b)</w:t>
            </w:r>
          </w:p>
          <w:p w:rsidR="002E5AD7" w:rsidRPr="00A60A49" w:rsidRDefault="002E5AD7" w:rsidP="002C209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A023ED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  <w:bookmarkStart w:id="0" w:name="_GoBack"/>
            <w:bookmarkEnd w:id="0"/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2E5AD7" w:rsidRPr="00E3243F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Obrazac proračuna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2E5AD7" w:rsidRPr="00A60A49" w:rsidRDefault="002E5AD7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2E5AD7" w:rsidRPr="00A60A49" w:rsidRDefault="002E5AD7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2E5AD7" w:rsidRPr="00E3243F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nacionalnih i gradskih programa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strategija i politika iz područja javnog natječaja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programa/projekta ostvaruju se ciljevi i provode mjere iz propisa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nacionalnih i gradskih programa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7.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862E75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2E5AD7" w:rsidRPr="00A60A49" w:rsidRDefault="002E5AD7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2E5AD7" w:rsidRPr="00E3243F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</w:tcBorders>
            <w:noWrap/>
            <w:vAlign w:val="center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2E5AD7" w:rsidRPr="00E3243F" w:rsidTr="00862E75">
        <w:trPr>
          <w:trHeight w:val="912"/>
        </w:trPr>
        <w:tc>
          <w:tcPr>
            <w:tcW w:w="63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2E5AD7" w:rsidRPr="00A60A49" w:rsidRDefault="002E5AD7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2E5AD7" w:rsidRPr="00A60A49" w:rsidRDefault="002E5AD7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2E5AD7" w:rsidRPr="00E3243F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ODRŽIVOST PROGRAMA/PROJEKTA</w:t>
            </w:r>
          </w:p>
          <w:p w:rsidR="002E5AD7" w:rsidRPr="00A60A49" w:rsidRDefault="002E5AD7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2E5AD7" w:rsidRDefault="002E5AD7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2E5AD7" w:rsidRPr="00A60A49" w:rsidRDefault="002E5AD7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2E5AD7" w:rsidRPr="00E3243F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Je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2E5AD7" w:rsidRPr="00A60A49" w:rsidRDefault="002E5AD7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2E5AD7" w:rsidRPr="00A60A49" w:rsidRDefault="002E5AD7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2E5AD7" w:rsidRPr="00E3243F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2E5AD7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0A0"/>
      </w:tblPr>
      <w:tblGrid>
        <w:gridCol w:w="6338"/>
        <w:gridCol w:w="1986"/>
        <w:gridCol w:w="1276"/>
      </w:tblGrid>
      <w:tr w:rsidR="002E5AD7" w:rsidRPr="00E3243F" w:rsidTr="00C85626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2E5AD7" w:rsidRPr="00A60A49" w:rsidRDefault="002E5AD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2E5AD7" w:rsidRPr="00A60A49" w:rsidRDefault="002E5AD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2E5AD7" w:rsidRPr="00A60A49" w:rsidRDefault="002E5AD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2E5AD7" w:rsidRPr="00A60A49" w:rsidRDefault="002E5AD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2E5AD7" w:rsidRPr="00E3243F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C85626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2E5AD7" w:rsidRDefault="002E5AD7" w:rsidP="003E4C27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E5AD7" w:rsidRPr="00A60A49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E5AD7" w:rsidRPr="00A60A49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856"/>
        <w:gridCol w:w="1083"/>
      </w:tblGrid>
      <w:tr w:rsidR="002E5AD7" w:rsidRPr="00E3243F" w:rsidTr="003E4C27">
        <w:tc>
          <w:tcPr>
            <w:tcW w:w="1085" w:type="dxa"/>
            <w:tcBorders>
              <w:top w:val="double" w:sz="4" w:space="0" w:color="auto"/>
            </w:tcBorders>
            <w:shd w:val="clear" w:color="auto" w:fill="FFCC99"/>
          </w:tcPr>
          <w:p w:rsidR="002E5AD7" w:rsidRPr="00A60A49" w:rsidRDefault="002E5AD7" w:rsidP="00A60A4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2E5AD7" w:rsidRPr="00A60A49" w:rsidRDefault="002E5AD7" w:rsidP="003E4C2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2E5AD7" w:rsidRPr="00E3243F" w:rsidTr="003E4C27">
        <w:tc>
          <w:tcPr>
            <w:tcW w:w="1085" w:type="dxa"/>
            <w:tcBorders>
              <w:bottom w:val="double" w:sz="4" w:space="0" w:color="auto"/>
            </w:tcBorders>
            <w:shd w:val="clear" w:color="auto" w:fill="FFCC99"/>
          </w:tcPr>
          <w:p w:rsidR="002E5AD7" w:rsidRPr="00A60A49" w:rsidRDefault="002E5AD7" w:rsidP="00A60A4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6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2E5AD7" w:rsidRPr="00A60A49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Pr="00A60A49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tbl>
      <w:tblPr>
        <w:tblW w:w="9214" w:type="dxa"/>
        <w:tblInd w:w="108" w:type="dxa"/>
        <w:tblLayout w:type="fixed"/>
        <w:tblLook w:val="00A0"/>
      </w:tblPr>
      <w:tblGrid>
        <w:gridCol w:w="278"/>
        <w:gridCol w:w="1991"/>
        <w:gridCol w:w="1718"/>
        <w:gridCol w:w="1077"/>
        <w:gridCol w:w="1274"/>
        <w:gridCol w:w="1703"/>
        <w:gridCol w:w="283"/>
        <w:gridCol w:w="890"/>
      </w:tblGrid>
      <w:tr w:rsidR="002E5AD7" w:rsidRPr="00E3243F" w:rsidTr="00FB548C">
        <w:trPr>
          <w:trHeight w:val="270"/>
        </w:trPr>
        <w:tc>
          <w:tcPr>
            <w:tcW w:w="278" w:type="dxa"/>
            <w:noWrap/>
            <w:vAlign w:val="bottom"/>
          </w:tcPr>
          <w:p w:rsidR="002E5AD7" w:rsidRPr="00A60A49" w:rsidRDefault="002E5AD7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91" w:type="dxa"/>
            <w:noWrap/>
            <w:vAlign w:val="bottom"/>
          </w:tcPr>
          <w:p w:rsidR="002E5AD7" w:rsidRPr="00A60A49" w:rsidRDefault="002E5AD7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18" w:type="dxa"/>
            <w:noWrap/>
            <w:vAlign w:val="bottom"/>
          </w:tcPr>
          <w:p w:rsidR="002E5AD7" w:rsidRPr="00A60A49" w:rsidRDefault="002E5AD7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A60A49" w:rsidRDefault="002E5AD7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Pr="00A60A49" w:rsidRDefault="002E5AD7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Default="002E5AD7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  <w:noWrap/>
            <w:vAlign w:val="bottom"/>
          </w:tcPr>
          <w:p w:rsidR="002E5AD7" w:rsidRPr="00A60A49" w:rsidRDefault="002E5AD7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FB548C">
        <w:trPr>
          <w:trHeight w:val="619"/>
        </w:trPr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261DA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Ime i prezime člana/ice Povjerenstva: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261DA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2E5AD7" w:rsidRDefault="002E5AD7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2E5AD7" w:rsidRPr="003E4C27" w:rsidRDefault="002E5AD7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 xml:space="preserve">Napomene i preporuke člana/ice Procjenjivačkog povjerenstva </w:t>
      </w:r>
      <w:r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za ocjenjivanje prijavljenih programa/projekata</w:t>
      </w: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:</w:t>
      </w: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Pr="00A60A49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Pr="00A60A49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Pr="00A60A49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360" w:type="dxa"/>
        <w:tblInd w:w="108" w:type="dxa"/>
        <w:tblLayout w:type="fixed"/>
        <w:tblLook w:val="00A0"/>
      </w:tblPr>
      <w:tblGrid>
        <w:gridCol w:w="2472"/>
        <w:gridCol w:w="1108"/>
        <w:gridCol w:w="1110"/>
        <w:gridCol w:w="1313"/>
        <w:gridCol w:w="1753"/>
        <w:gridCol w:w="288"/>
        <w:gridCol w:w="1316"/>
      </w:tblGrid>
      <w:tr w:rsidR="002E5AD7" w:rsidRPr="00E3243F" w:rsidTr="005F1033">
        <w:trPr>
          <w:trHeight w:val="270"/>
        </w:trPr>
        <w:tc>
          <w:tcPr>
            <w:tcW w:w="2472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0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5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199"/>
        </w:trPr>
        <w:tc>
          <w:tcPr>
            <w:tcW w:w="3580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Datum procjene:</w:t>
            </w:r>
          </w:p>
        </w:tc>
        <w:tc>
          <w:tcPr>
            <w:tcW w:w="1110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Potpis člana/ice Procjenjivačkog povjerenstva:</w:t>
            </w:r>
          </w:p>
        </w:tc>
      </w:tr>
      <w:tr w:rsidR="002E5AD7" w:rsidRPr="00E3243F" w:rsidTr="005F1033">
        <w:trPr>
          <w:trHeight w:val="255"/>
        </w:trPr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6D79F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2E5AD7" w:rsidRPr="00A60A49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E5AD7" w:rsidRPr="00A60A49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E5AD7" w:rsidRDefault="002E5AD7"/>
    <w:sectPr w:rsidR="002E5AD7" w:rsidSect="009419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AD7" w:rsidRDefault="002E5AD7" w:rsidP="005F1033">
      <w:pPr>
        <w:spacing w:after="0" w:line="240" w:lineRule="auto"/>
      </w:pPr>
      <w:r>
        <w:separator/>
      </w:r>
    </w:p>
  </w:endnote>
  <w:endnote w:type="continuationSeparator" w:id="0">
    <w:p w:rsidR="002E5AD7" w:rsidRDefault="002E5AD7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AD7" w:rsidRDefault="002E5AD7" w:rsidP="005F1033">
      <w:pPr>
        <w:spacing w:after="0" w:line="240" w:lineRule="auto"/>
      </w:pPr>
      <w:r>
        <w:separator/>
      </w:r>
    </w:p>
  </w:footnote>
  <w:footnote w:type="continuationSeparator" w:id="0">
    <w:p w:rsidR="002E5AD7" w:rsidRDefault="002E5AD7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8087"/>
      <w:gridCol w:w="121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2E5AD7" w:rsidP="00F92E21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2017.</w:t>
          </w:r>
        </w:p>
      </w:tc>
    </w:tr>
  </w:tbl>
  <w:p w:rsidR="002E5AD7" w:rsidRPr="00232D46" w:rsidRDefault="002E5AD7" w:rsidP="001812AC">
    <w:pPr>
      <w:pStyle w:val="Header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Pr="00232D46">
      <w:rPr>
        <w:rFonts w:ascii="Times New Roman" w:hAnsi="Times New Roman"/>
      </w:rPr>
      <w:t>Javni natječaj za financiranje programa i projekata udruga iz područja</w:t>
    </w:r>
    <w:r>
      <w:rPr>
        <w:rFonts w:ascii="Times New Roman" w:hAnsi="Times New Roman"/>
      </w:rPr>
      <w:t xml:space="preserve"> promicanja ljudskih prava</w:t>
    </w:r>
    <w:r w:rsidRPr="00232D46">
      <w:rPr>
        <w:rFonts w:ascii="Times New Roman" w:hAnsi="Times New Roman"/>
      </w:rPr>
      <w:t xml:space="preserve"> iz Proračuna Grada Zagreba za 201</w:t>
    </w:r>
    <w:r>
      <w:rPr>
        <w:rFonts w:ascii="Times New Roman" w:hAnsi="Times New Roman"/>
      </w:rPr>
      <w:t>7</w:t>
    </w:r>
    <w:r w:rsidRPr="00232D46">
      <w:rPr>
        <w:rFonts w:ascii="Times New Roman" w:hAnsi="Times New Roman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499B"/>
    <w:rsid w:val="000357E5"/>
    <w:rsid w:val="0004503C"/>
    <w:rsid w:val="00056DD4"/>
    <w:rsid w:val="000927B5"/>
    <w:rsid w:val="000D499B"/>
    <w:rsid w:val="001152D1"/>
    <w:rsid w:val="001372AD"/>
    <w:rsid w:val="001812AC"/>
    <w:rsid w:val="00185823"/>
    <w:rsid w:val="001858FC"/>
    <w:rsid w:val="00195779"/>
    <w:rsid w:val="001E2606"/>
    <w:rsid w:val="002032AF"/>
    <w:rsid w:val="00232D46"/>
    <w:rsid w:val="00237091"/>
    <w:rsid w:val="00261DAF"/>
    <w:rsid w:val="002906FE"/>
    <w:rsid w:val="002A216B"/>
    <w:rsid w:val="002B2361"/>
    <w:rsid w:val="002C2097"/>
    <w:rsid w:val="002C458F"/>
    <w:rsid w:val="002C4E5A"/>
    <w:rsid w:val="002D2116"/>
    <w:rsid w:val="002E5AD7"/>
    <w:rsid w:val="002F46F3"/>
    <w:rsid w:val="0032057A"/>
    <w:rsid w:val="00342B95"/>
    <w:rsid w:val="00355339"/>
    <w:rsid w:val="003A08B6"/>
    <w:rsid w:val="003E4C27"/>
    <w:rsid w:val="00435D22"/>
    <w:rsid w:val="00466441"/>
    <w:rsid w:val="00467A8D"/>
    <w:rsid w:val="00470912"/>
    <w:rsid w:val="004D19AC"/>
    <w:rsid w:val="00522A5D"/>
    <w:rsid w:val="005309FB"/>
    <w:rsid w:val="005563CA"/>
    <w:rsid w:val="00562486"/>
    <w:rsid w:val="005F1033"/>
    <w:rsid w:val="00627F62"/>
    <w:rsid w:val="0067341C"/>
    <w:rsid w:val="00675643"/>
    <w:rsid w:val="006919C6"/>
    <w:rsid w:val="006D79F9"/>
    <w:rsid w:val="00700480"/>
    <w:rsid w:val="0074219A"/>
    <w:rsid w:val="007B3A67"/>
    <w:rsid w:val="007E2626"/>
    <w:rsid w:val="008004B1"/>
    <w:rsid w:val="008015D7"/>
    <w:rsid w:val="0083512F"/>
    <w:rsid w:val="00862E75"/>
    <w:rsid w:val="00903EF9"/>
    <w:rsid w:val="00941944"/>
    <w:rsid w:val="009D4AA2"/>
    <w:rsid w:val="009D5ADA"/>
    <w:rsid w:val="00A023ED"/>
    <w:rsid w:val="00A04782"/>
    <w:rsid w:val="00A57056"/>
    <w:rsid w:val="00A60A49"/>
    <w:rsid w:val="00A7467B"/>
    <w:rsid w:val="00A9429C"/>
    <w:rsid w:val="00BA01D4"/>
    <w:rsid w:val="00C53C84"/>
    <w:rsid w:val="00C71B74"/>
    <w:rsid w:val="00C85626"/>
    <w:rsid w:val="00C9550D"/>
    <w:rsid w:val="00CB3CDA"/>
    <w:rsid w:val="00D556BE"/>
    <w:rsid w:val="00D762C5"/>
    <w:rsid w:val="00DB62E2"/>
    <w:rsid w:val="00E078F8"/>
    <w:rsid w:val="00E3243F"/>
    <w:rsid w:val="00E55BA9"/>
    <w:rsid w:val="00E80FE5"/>
    <w:rsid w:val="00F4724E"/>
    <w:rsid w:val="00F867D9"/>
    <w:rsid w:val="00F92E21"/>
    <w:rsid w:val="00FB5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94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5</Pages>
  <Words>936</Words>
  <Characters>5341</Characters>
  <Application>Microsoft Office Outlook</Application>
  <DocSecurity>0</DocSecurity>
  <Lines>0</Lines>
  <Paragraphs>0</Paragraphs>
  <ScaleCrop>false</ScaleCrop>
  <Company>Grad Zagreb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mdropuljic</cp:lastModifiedBy>
  <cp:revision>2</cp:revision>
  <cp:lastPrinted>2017-01-23T09:27:00Z</cp:lastPrinted>
  <dcterms:created xsi:type="dcterms:W3CDTF">2017-02-21T09:52:00Z</dcterms:created>
  <dcterms:modified xsi:type="dcterms:W3CDTF">2017-02-21T09:52:00Z</dcterms:modified>
</cp:coreProperties>
</file>